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C233E" w:rsidRPr="005779F6">
        <w:trPr>
          <w:cantSplit/>
          <w:trHeight w:hRule="exact" w:val="1440"/>
        </w:trPr>
        <w:tc>
          <w:tcPr>
            <w:tcW w:w="3787" w:type="dxa"/>
          </w:tcPr>
          <w:bookmarkStart w:id="0" w:name="_GoBack"/>
          <w:bookmarkEnd w:id="0"/>
          <w:p w:rsidR="00B250B0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Appell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>,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Jakob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250B0" w:rsidRPr="005779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C2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1966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B250B0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Barczak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John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C6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2007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607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Biscula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Anthony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C6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2012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603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33E" w:rsidRPr="005779F6">
        <w:trPr>
          <w:cantSplit/>
          <w:trHeight w:hRule="exact" w:val="1440"/>
        </w:trPr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Brodnax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John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C7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2019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710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Burke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Johnny &amp; Denise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C3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1973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300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Corvettes In The </w:t>
            </w:r>
            <w:r w:rsidR="003C4216" w:rsidRPr="005779F6">
              <w:rPr>
                <w:rFonts w:ascii="Arial" w:hAnsi="Arial" w:cs="Arial"/>
                <w:sz w:val="20"/>
                <w:szCs w:val="20"/>
              </w:rPr>
              <w:t>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Burris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Thomas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2004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512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33E" w:rsidRPr="005779F6">
        <w:trPr>
          <w:cantSplit/>
          <w:trHeight w:hRule="exact" w:val="1440"/>
        </w:trPr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Campise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Roc &amp; Diana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C7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2014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707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Chittick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Mike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C6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2006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601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Christiansen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Daniel &amp; Angela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C6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2013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611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33E" w:rsidRPr="005779F6">
        <w:trPr>
          <w:cantSplit/>
          <w:trHeight w:hRule="exact" w:val="1440"/>
        </w:trPr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Coats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Wendell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C4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1990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402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Conley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Kevin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C7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2016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718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Cooper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Stephen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2004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505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33E" w:rsidRPr="005779F6">
        <w:trPr>
          <w:cantSplit/>
          <w:trHeight w:hRule="exact" w:val="1440"/>
        </w:trPr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Corbin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Mike &amp; Evelyn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1998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508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Crabtree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Richard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1998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502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Czop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John &amp; Jessica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2003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514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33E" w:rsidRPr="005779F6">
        <w:trPr>
          <w:cantSplit/>
          <w:trHeight w:hRule="exact" w:val="1440"/>
        </w:trPr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Dunton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John &amp; Cathy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2003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501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Eberst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James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2003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503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Eicher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David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C2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1965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203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33E" w:rsidRPr="005779F6">
        <w:trPr>
          <w:cantSplit/>
          <w:trHeight w:hRule="exact" w:val="1440"/>
        </w:trPr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Enriquez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Jim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C6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2005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613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Ferguson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Richard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2000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507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Flores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Luis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C4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1990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401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Corvettes In The </w:t>
            </w:r>
            <w:r w:rsidR="003C4216" w:rsidRPr="005779F6">
              <w:rPr>
                <w:rFonts w:ascii="Arial" w:hAnsi="Arial" w:cs="Arial"/>
                <w:sz w:val="20"/>
                <w:szCs w:val="20"/>
              </w:rPr>
              <w:t>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33E" w:rsidRPr="005779F6">
        <w:trPr>
          <w:cantSplit/>
          <w:trHeight w:hRule="exact" w:val="1440"/>
        </w:trPr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Friesz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David &amp; Patty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C1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1962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105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Godina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Mark &amp; Beth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C7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2014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700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Gonzales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Greg &amp; Susan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C7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2017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716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33E" w:rsidRPr="005779F6">
        <w:trPr>
          <w:cantSplit/>
          <w:trHeight w:hRule="exact" w:val="1440"/>
        </w:trPr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Goward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Jeffrey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C6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2008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608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Green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Chuck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C2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1967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207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Guintard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Mike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C6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2013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600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33E" w:rsidRPr="005779F6">
        <w:trPr>
          <w:cantSplit/>
          <w:trHeight w:hRule="exact" w:val="1440"/>
        </w:trPr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Hagen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Frank &amp; Nancy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C1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1962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106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Hanson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Bruce &amp; Todd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C1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1960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100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:rsidR="00FC233E" w:rsidRPr="005779F6" w:rsidRDefault="00FC233E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</w:tcPr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NEXT </w:instrTex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Last_Name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Hanson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"First_Name"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Doug &amp; Mary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Class: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Class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C2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779F6">
              <w:rPr>
                <w:rFonts w:ascii="Arial" w:hAnsi="Arial" w:cs="Arial"/>
                <w:sz w:val="20"/>
                <w:szCs w:val="20"/>
              </w:rPr>
              <w:t xml:space="preserve">  Year: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Year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1965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440E97" w:rsidP="00FC233E">
            <w:pPr>
              <w:ind w:left="115" w:right="115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 xml:space="preserve">Car Number: 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779F6">
              <w:rPr>
                <w:rFonts w:ascii="Arial" w:hAnsi="Arial" w:cs="Arial"/>
                <w:sz w:val="20"/>
                <w:szCs w:val="20"/>
              </w:rPr>
              <w:instrText xml:space="preserve"> MERGEFIELD Car_ </w:instrText>
            </w:r>
            <w:r w:rsidR="005779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79F6" w:rsidRPr="0020000D">
              <w:rPr>
                <w:rFonts w:ascii="Arial" w:hAnsi="Arial" w:cs="Arial"/>
                <w:noProof/>
                <w:sz w:val="20"/>
                <w:szCs w:val="20"/>
              </w:rPr>
              <w:t>206</w:t>
            </w:r>
            <w:r w:rsidRPr="005779F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40E97" w:rsidRPr="005779F6" w:rsidRDefault="003C4216" w:rsidP="00CA3176">
            <w:pPr>
              <w:ind w:left="115" w:righ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9F6">
              <w:rPr>
                <w:rFonts w:ascii="Arial" w:hAnsi="Arial" w:cs="Arial"/>
                <w:sz w:val="20"/>
                <w:szCs w:val="20"/>
              </w:rPr>
              <w:t>Corvettes In The Park</w:t>
            </w:r>
          </w:p>
          <w:p w:rsidR="00440E97" w:rsidRPr="005779F6" w:rsidRDefault="00440E97" w:rsidP="00FC233E">
            <w:pPr>
              <w:ind w:left="108" w:righ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233E" w:rsidRPr="005779F6" w:rsidRDefault="00FC233E" w:rsidP="00FC233E">
      <w:pPr>
        <w:ind w:left="108" w:right="108"/>
        <w:rPr>
          <w:rFonts w:ascii="Arial" w:hAnsi="Arial" w:cs="Arial"/>
          <w:vanish/>
          <w:sz w:val="20"/>
          <w:szCs w:val="20"/>
        </w:rPr>
      </w:pPr>
    </w:p>
    <w:sectPr w:rsidR="00FC233E" w:rsidRPr="005779F6" w:rsidSect="00FC233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0"/>
    <wne:hash wne:val="848278"/>
  </wne:recipientData>
  <wne:recipientData>
    <wne:active wne:val="0"/>
    <wne:hash wne:val="848409"/>
  </wne:recipientData>
  <wne:recipientData>
    <wne:active wne:val="0"/>
    <wne:hash wne:val="848408"/>
  </wne:recipientData>
  <wne:recipientData>
    <wne:active wne:val="0"/>
    <wne:hash wne:val="848406"/>
  </wne:recipientData>
  <wne:recipientData>
    <wne:active wne:val="0"/>
  </wne:recipientData>
  <wne:recipientData>
    <wne:active wne:val="0"/>
    <wne:hash wne:val="848404"/>
  </wne:recipientData>
  <wne:recipientData>
    <wne:active wne:val="0"/>
    <wne:hash wne:val="848282"/>
  </wne:recipientData>
  <wne:recipientData>
    <wne:active wne:val="0"/>
    <wne:hash wne:val="848281"/>
  </wne:recipientData>
  <wne:recipientData>
    <wne:active wne:val="0"/>
    <wne:hash wne:val="848410"/>
  </wne:recipientData>
  <wne:recipientData>
    <wne:active wne:val="0"/>
    <wne:hash wne:val="848279"/>
  </wne:recipientData>
  <wne:recipientData>
    <wne:active wne:val="0"/>
    <wne:hash wne:val="848407"/>
  </wne:recipientData>
  <wne:recipientData>
    <wne:active wne:val="0"/>
    <wne:hash wne:val="848277"/>
  </wne:recipientData>
  <wne:recipientData>
    <wne:active wne:val="0"/>
    <wne:hash wne:val="848276"/>
  </wne:recipientData>
  <wne:recipientData>
    <wne:active wne:val="0"/>
    <wne:hash wne:val="848275"/>
  </wne:recipientData>
  <wne:recipientData>
    <wne:active wne:val="0"/>
    <wne:hash wne:val="848274"/>
  </wne:recipientData>
  <wne:recipientData>
    <wne:active wne:val="0"/>
    <wne:hash wne:val="848273"/>
  </wne:recipientData>
  <wne:recipientData>
    <wne:active wne:val="0"/>
    <wne:hash wne:val="848151"/>
  </wne:recipientData>
  <wne:recipientData>
    <wne:active wne:val="0"/>
    <wne:hash wne:val="848150"/>
  </wne:recipientData>
  <wne:recipientData>
    <wne:active wne:val="0"/>
    <wne:hash wne:val="848149"/>
  </wne:recipientData>
  <wne:recipientData>
    <wne:active wne:val="0"/>
    <wne:hash wne:val="848280"/>
  </wne:recipientData>
  <wne:recipientData>
    <wne:active wne:val="0"/>
    <wne:hash wne:val="864395"/>
  </wne:recipientData>
  <wne:recipientData>
    <wne:active wne:val="0"/>
    <wne:hash wne:val="864522"/>
  </wne:recipientData>
  <wne:recipientData>
    <wne:active wne:val="0"/>
    <wne:hash wne:val="864521"/>
  </wne:recipientData>
  <wne:recipientData>
    <wne:active wne:val="0"/>
    <wne:hash wne:val="864520"/>
  </wne:recipientData>
  <wne:recipientData>
    <wne:active wne:val="0"/>
    <wne:hash wne:val="864519"/>
  </wne:recipientData>
  <wne:recipientData>
    <wne:active wne:val="0"/>
    <wne:hash wne:val="848405"/>
  </wne:recipientData>
  <wne:recipientData>
    <wne:active wne:val="0"/>
    <wne:hash wne:val="864517"/>
  </wne:recipientData>
  <wne:recipientData>
    <wne:active wne:val="0"/>
    <wne:hash wne:val="848411"/>
  </wne:recipientData>
  <wne:recipientData>
    <wne:active wne:val="0"/>
    <wne:hash wne:val="864394"/>
  </wne:recipientData>
  <wne:recipientData>
    <wne:active wne:val="0"/>
    <wne:hash wne:val="864393"/>
  </wne:recipientData>
  <wne:recipientData>
    <wne:active wne:val="0"/>
    <wne:hash wne:val="848413"/>
  </wne:recipientData>
  <wne:recipientData>
    <wne:active wne:val="0"/>
    <wne:hash wne:val="864518"/>
  </wne:recipientData>
  <wne:recipientData>
    <wne:active wne:val="0"/>
    <wne:hash wne:val="848412"/>
  </wne:recipientData>
  <wne:recipientData>
    <wne:active wne:val="0"/>
    <wne:hash wne:val="864392"/>
  </wne:recipientData>
  <wne:recipientData>
    <wne:active wne:val="0"/>
    <wne:hash wne:val="864386"/>
  </wne:recipientData>
  <wne:recipientData>
    <wne:active wne:val="0"/>
    <wne:hash wne:val="864387"/>
  </wne:recipientData>
  <wne:recipientData>
    <wne:active wne:val="0"/>
    <wne:hash wne:val="864388"/>
  </wne:recipientData>
  <wne:recipientData>
    <wne:active wne:val="0"/>
    <wne:hash wne:val="864389"/>
  </wne:recipientData>
  <wne:recipientData>
    <wne:active wne:val="0"/>
    <wne:hash wne:val="864390"/>
  </wne:recipientData>
  <wne:recipientData>
    <wne:active wne:val="0"/>
    <wne:hash wne:val="864391"/>
  </wne:recipientData>
  <wne:recipientData>
    <wne:active wne:val="1"/>
    <wne:hash wne:val="-1418108587"/>
  </wne:recipientData>
  <wne:recipientData>
    <wne:active wne:val="1"/>
    <wne:hash wne:val="-262247720"/>
  </wne:recipientData>
  <wne:recipientData>
    <wne:active wne:val="1"/>
    <wne:hash wne:val="873836045"/>
  </wne:recipientData>
  <wne:recipientData>
    <wne:active wne:val="1"/>
    <wne:hash wne:val="1296661573"/>
  </wne:recipientData>
  <wne:recipientData>
    <wne:active wne:val="1"/>
    <wne:hash wne:val="539243714"/>
  </wne:recipientData>
  <wne:recipientData>
    <wne:active wne:val="1"/>
    <wne:hash wne:val="1822154993"/>
  </wne:recipientData>
  <wne:recipientData>
    <wne:active wne:val="1"/>
    <wne:hash wne:val="2107400506"/>
  </wne:recipientData>
  <wne:recipientData>
    <wne:active wne:val="1"/>
    <wne:hash wne:val="456928318"/>
  </wne:recipientData>
  <wne:recipientData>
    <wne:active wne:val="1"/>
    <wne:hash wne:val="143045527"/>
  </wne:recipientData>
  <wne:recipientData>
    <wne:active wne:val="1"/>
    <wne:hash wne:val="-1851828979"/>
  </wne:recipientData>
  <wne:recipientData>
    <wne:active wne:val="1"/>
    <wne:hash wne:val="302923823"/>
  </wne:recipientData>
  <wne:recipientData>
    <wne:active wne:val="1"/>
    <wne:hash wne:val="1293453587"/>
  </wne:recipientData>
  <wne:recipientData>
    <wne:active wne:val="1"/>
    <wne:hash wne:val="-1313775156"/>
  </wne:recipientData>
  <wne:recipientData>
    <wne:active wne:val="1"/>
    <wne:hash wne:val="-110204403"/>
  </wne:recipientData>
  <wne:recipientData>
    <wne:active wne:val="1"/>
    <wne:hash wne:val="1229543781"/>
  </wne:recipientData>
  <wne:recipientData>
    <wne:active wne:val="1"/>
    <wne:hash wne:val="1911576028"/>
  </wne:recipientData>
  <wne:recipientData>
    <wne:active wne:val="1"/>
    <wne:hash wne:val="-321327864"/>
  </wne:recipientData>
  <wne:recipientData>
    <wne:active wne:val="1"/>
    <wne:hash wne:val="2057598879"/>
  </wne:recipientData>
  <wne:recipientData>
    <wne:active wne:val="1"/>
    <wne:hash wne:val="2086957436"/>
  </wne:recipientData>
  <wne:recipientData>
    <wne:active wne:val="0"/>
    <wne:hash wne:val="1213402315"/>
  </wne:recipientData>
  <wne:recipientData>
    <wne:active wne:val="1"/>
    <wne:hash wne:val="-490454444"/>
  </wne:recipientData>
  <wne:recipientData>
    <wne:active wne:val="1"/>
    <wne:hash wne:val="-402744166"/>
  </wne:recipientData>
  <wne:recipientData>
    <wne:active wne:val="1"/>
    <wne:hash wne:val="1965624440"/>
  </wne:recipientData>
  <wne:recipientData>
    <wne:active wne:val="1"/>
    <wne:hash wne:val="1923444349"/>
  </wne:recipientData>
  <wne:recipientData>
    <wne:active wne:val="1"/>
    <wne:hash wne:val="-676224737"/>
  </wne:recipientData>
  <wne:recipientData>
    <wne:active wne:val="1"/>
    <wne:hash wne:val="2017247221"/>
  </wne:recipientData>
  <wne:recipientData>
    <wne:active wne:val="1"/>
    <wne:hash wne:val="363185242"/>
  </wne:recipientData>
  <wne:recipientData>
    <wne:active wne:val="1"/>
    <wne:hash wne:val="-1621818563"/>
  </wne:recipientData>
  <wne:recipientData>
    <wne:active wne:val="1"/>
    <wne:hash wne:val="1512092056"/>
  </wne:recipientData>
  <wne:recipientData>
    <wne:active wne:val="1"/>
    <wne:hash wne:val="1391235993"/>
  </wne:recipientData>
  <wne:recipientData>
    <wne:active wne:val="1"/>
    <wne:hash wne:val="2120696143"/>
  </wne:recipientData>
  <wne:recipientData>
    <wne:active wne:val="1"/>
    <wne:hash wne:val="844795125"/>
  </wne:recipientData>
  <wne:recipientData>
    <wne:active wne:val="1"/>
    <wne:hash wne:val="275209169"/>
  </wne:recipientData>
  <wne:recipientData>
    <wne:active wne:val="1"/>
    <wne:hash wne:val="-748099859"/>
  </wne:recipientData>
  <wne:recipientData>
    <wne:active wne:val="1"/>
    <wne:hash wne:val="1240698581"/>
  </wne:recipientData>
  <wne:recipientData>
    <wne:active wne:val="1"/>
    <wne:hash wne:val="-1370356214"/>
  </wne:recipientData>
  <wne:recipientData>
    <wne:active wne:val="1"/>
    <wne:hash wne:val="-1918131545"/>
  </wne:recipientData>
  <wne:recipientData>
    <wne:active wne:val="1"/>
    <wne:hash wne:val="701428660"/>
  </wne:recipientData>
  <wne:recipientData>
    <wne:active wne:val="1"/>
    <wne:hash wne:val="1652832547"/>
  </wne:recipientData>
  <wne:recipientData>
    <wne:active wne:val="1"/>
    <wne:hash wne:val="2061011559"/>
  </wne:recipientData>
  <wne:recipientData>
    <wne:active wne:val="1"/>
    <wne:hash wne:val="1307516736"/>
  </wne:recipientData>
  <wne:recipientData>
    <wne:active wne:val="1"/>
    <wne:hash wne:val="1656479335"/>
  </wne:recipientData>
  <wne:recipientData>
    <wne:active wne:val="1"/>
    <wne:hash wne:val="380688423"/>
  </wne:recipientData>
  <wne:recipientData>
    <wne:active wne:val="1"/>
    <wne:hash wne:val="-74207108"/>
  </wne:recipientData>
  <wne:recipientData>
    <wne:active wne:val="1"/>
    <wne:hash wne:val="-2040044075"/>
  </wne:recipientData>
  <wne:recipientData>
    <wne:active wne:val="1"/>
    <wne:hash wne:val="-1692603855"/>
  </wne:recipientData>
  <wne:recipientData>
    <wne:active wne:val="1"/>
    <wne:hash wne:val="938053738"/>
  </wne:recipientData>
  <wne:recipientData>
    <wne:active wne:val="1"/>
    <wne:hash wne:val="10470216"/>
  </wne:recipientData>
  <wne:recipientData>
    <wne:active wne:val="1"/>
    <wne:hash wne:val="-1218050778"/>
  </wne:recipientData>
  <wne:recipientData>
    <wne:active wne:val="1"/>
    <wne:hash wne:val="108500719"/>
  </wne:recipientData>
  <wne:recipientData>
    <wne:active wne:val="1"/>
    <wne:hash wne:val="-2125541905"/>
  </wne:recipientData>
  <wne:recipientData>
    <wne:active wne:val="1"/>
    <wne:hash wne:val="215708526"/>
  </wne:recipientData>
  <wne:recipientData>
    <wne:active wne:val="1"/>
    <wne:hash wne:val="2057309726"/>
  </wne:recipientData>
  <wne:recipientData>
    <wne:active wne:val="1"/>
    <wne:hash wne:val="1414011849"/>
  </wne:recipientData>
  <wne:recipientData>
    <wne:active wne:val="1"/>
    <wne:hash wne:val="1266584667"/>
  </wne:recipientData>
  <wne:recipientData>
    <wne:active wne:val="1"/>
    <wne:hash wne:val="-327381369"/>
  </wne:recipientData>
  <wne:recipientData>
    <wne:active wne:val="1"/>
    <wne:hash wne:val="283744838"/>
  </wne:recipientData>
  <wne:recipientData>
    <wne:active wne:val="1"/>
    <wne:hash wne:val="-1027268387"/>
  </wne:recipientData>
  <wne:recipientData>
    <wne:active wne:val="1"/>
    <wne:hash wne:val="-1942116369"/>
  </wne:recipientData>
  <wne:recipientData>
    <wne:active wne:val="1"/>
    <wne:hash wne:val="1264755317"/>
  </wne:recipientData>
  <wne:recipientData>
    <wne:active wne:val="1"/>
    <wne:hash wne:val="-519063900"/>
  </wne:recipientData>
  <wne:recipientData>
    <wne:active wne:val="1"/>
    <wne:hash wne:val="-254847379"/>
  </wne:recipientData>
  <wne:recipientData>
    <wne:active wne:val="1"/>
    <wne:hash wne:val="1973133583"/>
  </wne:recipientData>
  <wne:recipientData>
    <wne:active wne:val="1"/>
    <wne:hash wne:val="-1286912756"/>
  </wne:recipientData>
  <wne:recipientData>
    <wne:active wne:val="1"/>
    <wne:hash wne:val="549340421"/>
  </wne:recipientData>
  <wne:recipientData>
    <wne:active wne:val="1"/>
    <wne:hash wne:val="131748758"/>
  </wne:recipientData>
  <wne:recipientData>
    <wne:active wne:val="1"/>
    <wne:hash wne:val="-1680785557"/>
  </wne:recipientData>
  <wne:recipientData>
    <wne:active wne:val="1"/>
    <wne:hash wne:val="-1248822952"/>
  </wne:recipientData>
  <wne:recipientData>
    <wne:active wne:val="1"/>
    <wne:hash wne:val="1310872664"/>
  </wne:recipientData>
  <wne:recipientData>
    <wne:active wne:val="1"/>
    <wne:hash wne:val="-75430492"/>
  </wne:recipientData>
  <wne:recipientData>
    <wne:active wne:val="1"/>
    <wne:hash wne:val="-402614709"/>
  </wne:recipientData>
  <wne:recipientData>
    <wne:active wne:val="1"/>
    <wne:hash wne:val="2124203882"/>
  </wne:recipientData>
  <wne:recipientData>
    <wne:active wne:val="1"/>
    <wne:hash wne:val="1343384953"/>
  </wne:recipientData>
  <wne:recipientData>
    <wne:active wne:val="1"/>
    <wne:hash wne:val="1512589691"/>
  </wne:recipientData>
  <wne:recipientData>
    <wne:active wne:val="1"/>
    <wne:hash wne:val="-1661006237"/>
  </wne:recipientData>
  <wne:recipientData>
    <wne:active wne:val="1"/>
    <wne:hash wne:val="1087285038"/>
  </wne:recipientData>
  <wne:recipientData>
    <wne:active wne:val="1"/>
    <wne:hash wne:val="-1743258893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arry\Documents\1 - CCA\Car Show Stuff\CITP\2018\2018 CITP Registration - 4-9 Fina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istration Data$'_xlnm#Print_Area`  ORDER BY `Last Name` ASC "/>
    <w:dataSource r:id="rId2"/>
    <w:viewMergedData/>
    <w:activeRecord w:val="41"/>
    <w:odso>
      <w:udl w:val="Provider=Microsoft.ACE.OLEDB.12.0;User ID=Admin;Data Source=C:\Users\Garry\Documents\1 - CCA\Car Show Stuff\CITP\2018\2018 CITP Registration - 4-9 Fina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istration Data$'_xlnm#Print_Area"/>
      <w:src r:id="rId3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 Name"/>
        <w:mappedName w:val="First Name"/>
        <w:column w:val="2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3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4"/>
        <w:lid w:val="en-US"/>
      </w:fieldMapData>
      <w:fieldMapData>
        <w:type w:val="dbColumn"/>
        <w:name w:val="State"/>
        <w:mappedName w:val="State"/>
        <w:column w:val="5"/>
        <w:lid w:val="en-US"/>
      </w:fieldMapData>
      <w:fieldMapData>
        <w:type w:val="dbColumn"/>
        <w:name w:val="Zip"/>
        <w:mappedName w:val="Postal Code"/>
        <w:column w:val="6"/>
        <w:lid w:val="en-US"/>
      </w:fieldMapData>
      <w:fieldMapData>
        <w:column w:val="0"/>
        <w:lid w:val="en-US"/>
      </w:fieldMapData>
      <w:fieldMapData>
        <w:type w:val="dbColumn"/>
        <w:name w:val="Phone"/>
        <w:mappedName w:val="Business Phon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8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4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3E"/>
    <w:rsid w:val="0001057B"/>
    <w:rsid w:val="00013B70"/>
    <w:rsid w:val="0001728F"/>
    <w:rsid w:val="00020A6B"/>
    <w:rsid w:val="00021EE0"/>
    <w:rsid w:val="00025DCD"/>
    <w:rsid w:val="00027FFC"/>
    <w:rsid w:val="00032413"/>
    <w:rsid w:val="00032D36"/>
    <w:rsid w:val="00045EF7"/>
    <w:rsid w:val="000475CA"/>
    <w:rsid w:val="0005076D"/>
    <w:rsid w:val="00050957"/>
    <w:rsid w:val="00054738"/>
    <w:rsid w:val="00061377"/>
    <w:rsid w:val="0006183E"/>
    <w:rsid w:val="0006251B"/>
    <w:rsid w:val="00062A9D"/>
    <w:rsid w:val="0006481B"/>
    <w:rsid w:val="000660E5"/>
    <w:rsid w:val="00066B96"/>
    <w:rsid w:val="0007626A"/>
    <w:rsid w:val="0008131C"/>
    <w:rsid w:val="0008300E"/>
    <w:rsid w:val="00093CCE"/>
    <w:rsid w:val="00096217"/>
    <w:rsid w:val="000A1E87"/>
    <w:rsid w:val="000A7988"/>
    <w:rsid w:val="000B01F5"/>
    <w:rsid w:val="000B02B0"/>
    <w:rsid w:val="000B59FD"/>
    <w:rsid w:val="000B65E4"/>
    <w:rsid w:val="000D059B"/>
    <w:rsid w:val="000D42A3"/>
    <w:rsid w:val="000E0406"/>
    <w:rsid w:val="000E66E6"/>
    <w:rsid w:val="000F33D8"/>
    <w:rsid w:val="000F5E74"/>
    <w:rsid w:val="001037C9"/>
    <w:rsid w:val="001064F3"/>
    <w:rsid w:val="001079A4"/>
    <w:rsid w:val="00116E83"/>
    <w:rsid w:val="00117C31"/>
    <w:rsid w:val="001265B2"/>
    <w:rsid w:val="001369A5"/>
    <w:rsid w:val="00145246"/>
    <w:rsid w:val="001604D2"/>
    <w:rsid w:val="001738C3"/>
    <w:rsid w:val="00173C86"/>
    <w:rsid w:val="001771F6"/>
    <w:rsid w:val="0017727D"/>
    <w:rsid w:val="001847A0"/>
    <w:rsid w:val="00186C15"/>
    <w:rsid w:val="001A11E0"/>
    <w:rsid w:val="001A72D5"/>
    <w:rsid w:val="001B1A98"/>
    <w:rsid w:val="001B3EFA"/>
    <w:rsid w:val="001C1287"/>
    <w:rsid w:val="001C55BC"/>
    <w:rsid w:val="001C752B"/>
    <w:rsid w:val="001C7C1C"/>
    <w:rsid w:val="001D1FC4"/>
    <w:rsid w:val="001E0A72"/>
    <w:rsid w:val="001F425B"/>
    <w:rsid w:val="00200C04"/>
    <w:rsid w:val="00202008"/>
    <w:rsid w:val="0020265A"/>
    <w:rsid w:val="00202DDF"/>
    <w:rsid w:val="00204CF0"/>
    <w:rsid w:val="00211304"/>
    <w:rsid w:val="00213686"/>
    <w:rsid w:val="002171D7"/>
    <w:rsid w:val="00223118"/>
    <w:rsid w:val="00226F38"/>
    <w:rsid w:val="002276D1"/>
    <w:rsid w:val="00232CC4"/>
    <w:rsid w:val="0023400E"/>
    <w:rsid w:val="00236810"/>
    <w:rsid w:val="002439DF"/>
    <w:rsid w:val="0026429B"/>
    <w:rsid w:val="00267BEB"/>
    <w:rsid w:val="00270EF5"/>
    <w:rsid w:val="0027393A"/>
    <w:rsid w:val="00276395"/>
    <w:rsid w:val="00280BEC"/>
    <w:rsid w:val="00281677"/>
    <w:rsid w:val="002819E6"/>
    <w:rsid w:val="00281DFC"/>
    <w:rsid w:val="0028378C"/>
    <w:rsid w:val="0028691F"/>
    <w:rsid w:val="002913AA"/>
    <w:rsid w:val="00293114"/>
    <w:rsid w:val="002A1731"/>
    <w:rsid w:val="002A3E82"/>
    <w:rsid w:val="002C3EB0"/>
    <w:rsid w:val="002C65CD"/>
    <w:rsid w:val="002D5204"/>
    <w:rsid w:val="002E3A87"/>
    <w:rsid w:val="002E5947"/>
    <w:rsid w:val="002E6B9E"/>
    <w:rsid w:val="002F43F7"/>
    <w:rsid w:val="00300A05"/>
    <w:rsid w:val="003012C7"/>
    <w:rsid w:val="00302AFD"/>
    <w:rsid w:val="00314C21"/>
    <w:rsid w:val="00321E9C"/>
    <w:rsid w:val="00326D60"/>
    <w:rsid w:val="003336F6"/>
    <w:rsid w:val="00333E0F"/>
    <w:rsid w:val="00334E59"/>
    <w:rsid w:val="0034007B"/>
    <w:rsid w:val="00352F95"/>
    <w:rsid w:val="00363558"/>
    <w:rsid w:val="0036490B"/>
    <w:rsid w:val="00365ABB"/>
    <w:rsid w:val="00372DA3"/>
    <w:rsid w:val="003948A7"/>
    <w:rsid w:val="003963B7"/>
    <w:rsid w:val="003B597C"/>
    <w:rsid w:val="003C058A"/>
    <w:rsid w:val="003C1C1E"/>
    <w:rsid w:val="003C4216"/>
    <w:rsid w:val="003D1DC8"/>
    <w:rsid w:val="003E13C6"/>
    <w:rsid w:val="003E4748"/>
    <w:rsid w:val="003E51C0"/>
    <w:rsid w:val="003F07D6"/>
    <w:rsid w:val="003F54B3"/>
    <w:rsid w:val="003F74B8"/>
    <w:rsid w:val="00400B7E"/>
    <w:rsid w:val="004063C1"/>
    <w:rsid w:val="0041051D"/>
    <w:rsid w:val="00414F6E"/>
    <w:rsid w:val="004161A9"/>
    <w:rsid w:val="00417FB3"/>
    <w:rsid w:val="0042395E"/>
    <w:rsid w:val="00432EE0"/>
    <w:rsid w:val="00440E97"/>
    <w:rsid w:val="00452BF2"/>
    <w:rsid w:val="00452E26"/>
    <w:rsid w:val="0045440E"/>
    <w:rsid w:val="0045765F"/>
    <w:rsid w:val="0047685E"/>
    <w:rsid w:val="004776A2"/>
    <w:rsid w:val="00480EB4"/>
    <w:rsid w:val="0048177D"/>
    <w:rsid w:val="004914B1"/>
    <w:rsid w:val="004945EC"/>
    <w:rsid w:val="004957F9"/>
    <w:rsid w:val="004B0D0C"/>
    <w:rsid w:val="004B30BF"/>
    <w:rsid w:val="004B5166"/>
    <w:rsid w:val="004B70F0"/>
    <w:rsid w:val="004C18A0"/>
    <w:rsid w:val="004C4C0F"/>
    <w:rsid w:val="004C6428"/>
    <w:rsid w:val="004C75E1"/>
    <w:rsid w:val="004D2928"/>
    <w:rsid w:val="004D61E2"/>
    <w:rsid w:val="004E6570"/>
    <w:rsid w:val="004F794E"/>
    <w:rsid w:val="00502087"/>
    <w:rsid w:val="00506C5D"/>
    <w:rsid w:val="0051217A"/>
    <w:rsid w:val="00513A99"/>
    <w:rsid w:val="005216F5"/>
    <w:rsid w:val="00522904"/>
    <w:rsid w:val="00523DC2"/>
    <w:rsid w:val="0052611D"/>
    <w:rsid w:val="0052764E"/>
    <w:rsid w:val="00530ED5"/>
    <w:rsid w:val="005322D3"/>
    <w:rsid w:val="00532D83"/>
    <w:rsid w:val="005365E2"/>
    <w:rsid w:val="0053720B"/>
    <w:rsid w:val="005378B7"/>
    <w:rsid w:val="00543291"/>
    <w:rsid w:val="00550C27"/>
    <w:rsid w:val="00553F12"/>
    <w:rsid w:val="00554EF2"/>
    <w:rsid w:val="005565F6"/>
    <w:rsid w:val="00557A30"/>
    <w:rsid w:val="00563D4F"/>
    <w:rsid w:val="00571D1E"/>
    <w:rsid w:val="00573B28"/>
    <w:rsid w:val="00574A12"/>
    <w:rsid w:val="0057523E"/>
    <w:rsid w:val="005779F6"/>
    <w:rsid w:val="005800F4"/>
    <w:rsid w:val="00583881"/>
    <w:rsid w:val="005863D3"/>
    <w:rsid w:val="0058664A"/>
    <w:rsid w:val="00590C87"/>
    <w:rsid w:val="0059298D"/>
    <w:rsid w:val="005940BE"/>
    <w:rsid w:val="00594993"/>
    <w:rsid w:val="005B3787"/>
    <w:rsid w:val="005B4BAC"/>
    <w:rsid w:val="005C2AED"/>
    <w:rsid w:val="005C314A"/>
    <w:rsid w:val="005C72B5"/>
    <w:rsid w:val="005D4689"/>
    <w:rsid w:val="005D7129"/>
    <w:rsid w:val="005E07E5"/>
    <w:rsid w:val="005E74D7"/>
    <w:rsid w:val="005F1344"/>
    <w:rsid w:val="005F3274"/>
    <w:rsid w:val="00604C45"/>
    <w:rsid w:val="00605229"/>
    <w:rsid w:val="00607412"/>
    <w:rsid w:val="00611940"/>
    <w:rsid w:val="006166A3"/>
    <w:rsid w:val="0062283D"/>
    <w:rsid w:val="0062731A"/>
    <w:rsid w:val="00631833"/>
    <w:rsid w:val="00633D03"/>
    <w:rsid w:val="0064083F"/>
    <w:rsid w:val="006413D6"/>
    <w:rsid w:val="00650A42"/>
    <w:rsid w:val="00653A81"/>
    <w:rsid w:val="006562AF"/>
    <w:rsid w:val="006625E6"/>
    <w:rsid w:val="006626F0"/>
    <w:rsid w:val="00666D9A"/>
    <w:rsid w:val="00674562"/>
    <w:rsid w:val="00675835"/>
    <w:rsid w:val="0068684F"/>
    <w:rsid w:val="00694D5B"/>
    <w:rsid w:val="006A0EDF"/>
    <w:rsid w:val="006B06B2"/>
    <w:rsid w:val="006B11A2"/>
    <w:rsid w:val="006B30B1"/>
    <w:rsid w:val="006B4345"/>
    <w:rsid w:val="006B5023"/>
    <w:rsid w:val="006C02AB"/>
    <w:rsid w:val="006D20BD"/>
    <w:rsid w:val="006D49F1"/>
    <w:rsid w:val="006E3A09"/>
    <w:rsid w:val="006E549C"/>
    <w:rsid w:val="006E7FF5"/>
    <w:rsid w:val="006F0A20"/>
    <w:rsid w:val="006F5D6D"/>
    <w:rsid w:val="006F5FEF"/>
    <w:rsid w:val="006F79E0"/>
    <w:rsid w:val="00705723"/>
    <w:rsid w:val="007160F0"/>
    <w:rsid w:val="00717B45"/>
    <w:rsid w:val="007338F3"/>
    <w:rsid w:val="007377B6"/>
    <w:rsid w:val="00765362"/>
    <w:rsid w:val="007668C3"/>
    <w:rsid w:val="00767907"/>
    <w:rsid w:val="007735FE"/>
    <w:rsid w:val="00777F1D"/>
    <w:rsid w:val="00786698"/>
    <w:rsid w:val="007A1153"/>
    <w:rsid w:val="007A7E65"/>
    <w:rsid w:val="007B0251"/>
    <w:rsid w:val="007B05DC"/>
    <w:rsid w:val="007B264D"/>
    <w:rsid w:val="007B2B17"/>
    <w:rsid w:val="007B70B7"/>
    <w:rsid w:val="007D0DEF"/>
    <w:rsid w:val="007D4745"/>
    <w:rsid w:val="007D6BFF"/>
    <w:rsid w:val="007E3B2D"/>
    <w:rsid w:val="007E49F5"/>
    <w:rsid w:val="007F3115"/>
    <w:rsid w:val="00800EDA"/>
    <w:rsid w:val="008053DB"/>
    <w:rsid w:val="00805E4A"/>
    <w:rsid w:val="008158D7"/>
    <w:rsid w:val="00817F2A"/>
    <w:rsid w:val="00825827"/>
    <w:rsid w:val="00834C1A"/>
    <w:rsid w:val="00840D50"/>
    <w:rsid w:val="00842A32"/>
    <w:rsid w:val="00844BB9"/>
    <w:rsid w:val="00845B18"/>
    <w:rsid w:val="00850BD4"/>
    <w:rsid w:val="008664AD"/>
    <w:rsid w:val="00867EAC"/>
    <w:rsid w:val="008710A4"/>
    <w:rsid w:val="00880DEB"/>
    <w:rsid w:val="00881B41"/>
    <w:rsid w:val="00881E5B"/>
    <w:rsid w:val="00883E88"/>
    <w:rsid w:val="008A1127"/>
    <w:rsid w:val="008A55D0"/>
    <w:rsid w:val="008B50A4"/>
    <w:rsid w:val="008C64D7"/>
    <w:rsid w:val="008D0E87"/>
    <w:rsid w:val="008D4DB4"/>
    <w:rsid w:val="008D523D"/>
    <w:rsid w:val="008E721C"/>
    <w:rsid w:val="008F06E4"/>
    <w:rsid w:val="008F4769"/>
    <w:rsid w:val="00903A3A"/>
    <w:rsid w:val="00914DC5"/>
    <w:rsid w:val="009236F3"/>
    <w:rsid w:val="00924304"/>
    <w:rsid w:val="00932EFA"/>
    <w:rsid w:val="00933A9F"/>
    <w:rsid w:val="00935538"/>
    <w:rsid w:val="00936A74"/>
    <w:rsid w:val="00940797"/>
    <w:rsid w:val="009413D2"/>
    <w:rsid w:val="00945EE5"/>
    <w:rsid w:val="00947917"/>
    <w:rsid w:val="00953379"/>
    <w:rsid w:val="009552A4"/>
    <w:rsid w:val="00966D05"/>
    <w:rsid w:val="00967F9F"/>
    <w:rsid w:val="00973538"/>
    <w:rsid w:val="009740A2"/>
    <w:rsid w:val="0097476C"/>
    <w:rsid w:val="00976F90"/>
    <w:rsid w:val="009804C4"/>
    <w:rsid w:val="00983A76"/>
    <w:rsid w:val="009872DD"/>
    <w:rsid w:val="00991503"/>
    <w:rsid w:val="009A4AA4"/>
    <w:rsid w:val="009B6486"/>
    <w:rsid w:val="009C303C"/>
    <w:rsid w:val="009C5674"/>
    <w:rsid w:val="009D30F2"/>
    <w:rsid w:val="009D69A2"/>
    <w:rsid w:val="009D7D96"/>
    <w:rsid w:val="009E4DA6"/>
    <w:rsid w:val="009E68FE"/>
    <w:rsid w:val="00A04A72"/>
    <w:rsid w:val="00A07836"/>
    <w:rsid w:val="00A2086E"/>
    <w:rsid w:val="00A20A51"/>
    <w:rsid w:val="00A22409"/>
    <w:rsid w:val="00A33AC1"/>
    <w:rsid w:val="00A634B4"/>
    <w:rsid w:val="00A654F3"/>
    <w:rsid w:val="00A65CD3"/>
    <w:rsid w:val="00A72870"/>
    <w:rsid w:val="00A762A5"/>
    <w:rsid w:val="00A8090B"/>
    <w:rsid w:val="00AA30E8"/>
    <w:rsid w:val="00AA56F0"/>
    <w:rsid w:val="00AB1C6D"/>
    <w:rsid w:val="00AB2C67"/>
    <w:rsid w:val="00AB4B49"/>
    <w:rsid w:val="00AC0F90"/>
    <w:rsid w:val="00AC2DA8"/>
    <w:rsid w:val="00AD3940"/>
    <w:rsid w:val="00AD500F"/>
    <w:rsid w:val="00AE25B6"/>
    <w:rsid w:val="00AE30AC"/>
    <w:rsid w:val="00AE5439"/>
    <w:rsid w:val="00AE5FD7"/>
    <w:rsid w:val="00AE72A1"/>
    <w:rsid w:val="00AF60A7"/>
    <w:rsid w:val="00B02A1F"/>
    <w:rsid w:val="00B043FF"/>
    <w:rsid w:val="00B061FF"/>
    <w:rsid w:val="00B10445"/>
    <w:rsid w:val="00B11085"/>
    <w:rsid w:val="00B14409"/>
    <w:rsid w:val="00B167E5"/>
    <w:rsid w:val="00B250B0"/>
    <w:rsid w:val="00B25A1F"/>
    <w:rsid w:val="00B26755"/>
    <w:rsid w:val="00B31305"/>
    <w:rsid w:val="00B33623"/>
    <w:rsid w:val="00B35EC7"/>
    <w:rsid w:val="00B51902"/>
    <w:rsid w:val="00B52AA1"/>
    <w:rsid w:val="00B62D10"/>
    <w:rsid w:val="00B65488"/>
    <w:rsid w:val="00B672D2"/>
    <w:rsid w:val="00B7245B"/>
    <w:rsid w:val="00B7352B"/>
    <w:rsid w:val="00B753A5"/>
    <w:rsid w:val="00B800FF"/>
    <w:rsid w:val="00B829E8"/>
    <w:rsid w:val="00B924F5"/>
    <w:rsid w:val="00B92A6E"/>
    <w:rsid w:val="00B92BB1"/>
    <w:rsid w:val="00B97D47"/>
    <w:rsid w:val="00BA4A48"/>
    <w:rsid w:val="00BA5BBA"/>
    <w:rsid w:val="00BA62D8"/>
    <w:rsid w:val="00BA67EB"/>
    <w:rsid w:val="00BB0750"/>
    <w:rsid w:val="00BB4B45"/>
    <w:rsid w:val="00BB70C2"/>
    <w:rsid w:val="00BC1B06"/>
    <w:rsid w:val="00BC6806"/>
    <w:rsid w:val="00BC722D"/>
    <w:rsid w:val="00BD3CA5"/>
    <w:rsid w:val="00BE63E3"/>
    <w:rsid w:val="00BF385E"/>
    <w:rsid w:val="00C00CA9"/>
    <w:rsid w:val="00C03093"/>
    <w:rsid w:val="00C138A3"/>
    <w:rsid w:val="00C257FB"/>
    <w:rsid w:val="00C419E9"/>
    <w:rsid w:val="00C4489B"/>
    <w:rsid w:val="00C649B6"/>
    <w:rsid w:val="00C65EC5"/>
    <w:rsid w:val="00C83DB2"/>
    <w:rsid w:val="00C865DD"/>
    <w:rsid w:val="00C931E1"/>
    <w:rsid w:val="00C94A0F"/>
    <w:rsid w:val="00C95D3A"/>
    <w:rsid w:val="00CA14EF"/>
    <w:rsid w:val="00CA3176"/>
    <w:rsid w:val="00CA4CDA"/>
    <w:rsid w:val="00CA57CB"/>
    <w:rsid w:val="00CB0ACE"/>
    <w:rsid w:val="00CB7542"/>
    <w:rsid w:val="00CB7563"/>
    <w:rsid w:val="00CC0547"/>
    <w:rsid w:val="00CC19EA"/>
    <w:rsid w:val="00CC60C8"/>
    <w:rsid w:val="00CD4D00"/>
    <w:rsid w:val="00CE1A05"/>
    <w:rsid w:val="00CF4861"/>
    <w:rsid w:val="00CF4B43"/>
    <w:rsid w:val="00CF6110"/>
    <w:rsid w:val="00D031AC"/>
    <w:rsid w:val="00D12E8F"/>
    <w:rsid w:val="00D140CA"/>
    <w:rsid w:val="00D14E34"/>
    <w:rsid w:val="00D32C71"/>
    <w:rsid w:val="00D34980"/>
    <w:rsid w:val="00D400A1"/>
    <w:rsid w:val="00D4569C"/>
    <w:rsid w:val="00D51526"/>
    <w:rsid w:val="00D51B7D"/>
    <w:rsid w:val="00D542D6"/>
    <w:rsid w:val="00D55576"/>
    <w:rsid w:val="00D55886"/>
    <w:rsid w:val="00D56E71"/>
    <w:rsid w:val="00D61506"/>
    <w:rsid w:val="00D61750"/>
    <w:rsid w:val="00D62F0B"/>
    <w:rsid w:val="00D75156"/>
    <w:rsid w:val="00D831D8"/>
    <w:rsid w:val="00D9452C"/>
    <w:rsid w:val="00D94D1B"/>
    <w:rsid w:val="00D94ED8"/>
    <w:rsid w:val="00DA4222"/>
    <w:rsid w:val="00DA5AD1"/>
    <w:rsid w:val="00DB25AB"/>
    <w:rsid w:val="00DB55F8"/>
    <w:rsid w:val="00DB59FB"/>
    <w:rsid w:val="00DB7BF8"/>
    <w:rsid w:val="00DC5060"/>
    <w:rsid w:val="00DC7B9D"/>
    <w:rsid w:val="00DC7D07"/>
    <w:rsid w:val="00DC7F26"/>
    <w:rsid w:val="00DD7D76"/>
    <w:rsid w:val="00DE07CC"/>
    <w:rsid w:val="00DE7B0E"/>
    <w:rsid w:val="00DE7FBC"/>
    <w:rsid w:val="00DF3759"/>
    <w:rsid w:val="00DF41EB"/>
    <w:rsid w:val="00DF4FB2"/>
    <w:rsid w:val="00DF540A"/>
    <w:rsid w:val="00E06117"/>
    <w:rsid w:val="00E13432"/>
    <w:rsid w:val="00E13C15"/>
    <w:rsid w:val="00E25AEF"/>
    <w:rsid w:val="00E36F91"/>
    <w:rsid w:val="00E40525"/>
    <w:rsid w:val="00E40845"/>
    <w:rsid w:val="00E41232"/>
    <w:rsid w:val="00E4538F"/>
    <w:rsid w:val="00E61A98"/>
    <w:rsid w:val="00E65B15"/>
    <w:rsid w:val="00E6630C"/>
    <w:rsid w:val="00E77D82"/>
    <w:rsid w:val="00E84190"/>
    <w:rsid w:val="00E86F25"/>
    <w:rsid w:val="00E90BD9"/>
    <w:rsid w:val="00EA2D5B"/>
    <w:rsid w:val="00EA3AB0"/>
    <w:rsid w:val="00EA4C1B"/>
    <w:rsid w:val="00EA678F"/>
    <w:rsid w:val="00EA6EC0"/>
    <w:rsid w:val="00EB4D83"/>
    <w:rsid w:val="00EC20CE"/>
    <w:rsid w:val="00ED2594"/>
    <w:rsid w:val="00ED61EE"/>
    <w:rsid w:val="00ED7761"/>
    <w:rsid w:val="00EE348D"/>
    <w:rsid w:val="00EE6920"/>
    <w:rsid w:val="00F1198A"/>
    <w:rsid w:val="00F218E7"/>
    <w:rsid w:val="00F2221A"/>
    <w:rsid w:val="00F2279D"/>
    <w:rsid w:val="00F22CD3"/>
    <w:rsid w:val="00F23AEB"/>
    <w:rsid w:val="00F270ED"/>
    <w:rsid w:val="00F348DB"/>
    <w:rsid w:val="00F365B9"/>
    <w:rsid w:val="00F41248"/>
    <w:rsid w:val="00F44D34"/>
    <w:rsid w:val="00F4720D"/>
    <w:rsid w:val="00F5734A"/>
    <w:rsid w:val="00F6625F"/>
    <w:rsid w:val="00F703CC"/>
    <w:rsid w:val="00F707EC"/>
    <w:rsid w:val="00F7382B"/>
    <w:rsid w:val="00F76122"/>
    <w:rsid w:val="00F85A73"/>
    <w:rsid w:val="00F875A9"/>
    <w:rsid w:val="00F93B70"/>
    <w:rsid w:val="00F96738"/>
    <w:rsid w:val="00F9710F"/>
    <w:rsid w:val="00FA3594"/>
    <w:rsid w:val="00FA5857"/>
    <w:rsid w:val="00FB3E0B"/>
    <w:rsid w:val="00FB56DB"/>
    <w:rsid w:val="00FC0EFF"/>
    <w:rsid w:val="00FC233E"/>
    <w:rsid w:val="00F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9A945B-C7B1-4F87-AEF1-83ECBEB0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BBA"/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BA5BBA"/>
    <w:pPr>
      <w:ind w:left="576"/>
    </w:pPr>
    <w:rPr>
      <w:b/>
    </w:rPr>
  </w:style>
  <w:style w:type="paragraph" w:customStyle="1" w:styleId="Address">
    <w:name w:val="Address"/>
    <w:basedOn w:val="Name"/>
    <w:rsid w:val="00BA5BBA"/>
    <w:rPr>
      <w:b w:val="0"/>
    </w:rPr>
  </w:style>
  <w:style w:type="paragraph" w:styleId="BalloonText">
    <w:name w:val="Balloon Text"/>
    <w:basedOn w:val="Normal"/>
    <w:semiHidden/>
    <w:rsid w:val="00BA5B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Garry\Documents\1%20-%20CCA\Car%20Show%20Stuff\CITP\2018\2018%20CITP%20Registration%20-%204-9%20Final.xlsx" TargetMode="External"/><Relationship Id="rId2" Type="http://schemas.openxmlformats.org/officeDocument/2006/relationships/mailMergeSource" Target="file:///C:\Users\Garry\Documents\1%20-%20CCA\Car%20Show%20Stuff\CITP\2018\2018%20CITP%20Registration%20-%204-9%20Final.xlsx" TargetMode="External"/><Relationship Id="rId1" Type="http://schemas.openxmlformats.org/officeDocument/2006/relationships/attachedTemplate" Target="file:///C:\Users\Garry\AppData\Roaming\Microsoft\Templates\Mailing%20labels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Mailing labels.dot</Template>
  <TotalTime>20</TotalTime>
  <Pages>1</Pages>
  <Words>383</Words>
  <Characters>5633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</dc:creator>
  <cp:lastModifiedBy>Garry Mion</cp:lastModifiedBy>
  <cp:revision>9</cp:revision>
  <cp:lastPrinted>2014-03-28T03:20:00Z</cp:lastPrinted>
  <dcterms:created xsi:type="dcterms:W3CDTF">2016-04-05T16:15:00Z</dcterms:created>
  <dcterms:modified xsi:type="dcterms:W3CDTF">2018-04-11T04:23:00Z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TC011832781033</vt:lpwstr>
  </property>
</Properties>
</file>